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  <w:r w:rsidR="00EF7C59">
        <w:rPr>
          <w:rFonts w:cs="Arial"/>
          <w:b/>
          <w:sz w:val="28"/>
          <w:szCs w:val="28"/>
          <w:lang w:val="en-ZA"/>
        </w:rPr>
        <w:t>–</w:t>
      </w:r>
      <w:r w:rsidRPr="007A14BD">
        <w:rPr>
          <w:rFonts w:cs="Arial"/>
          <w:b/>
          <w:sz w:val="28"/>
          <w:szCs w:val="28"/>
          <w:lang w:val="en-ZA"/>
        </w:rPr>
        <w:t xml:space="preserve"> </w:t>
      </w:r>
      <w:r w:rsidR="00EF7C59" w:rsidRPr="00EF7C59">
        <w:rPr>
          <w:rFonts w:cs="Arial"/>
          <w:b/>
          <w:color w:val="FF0000"/>
          <w:sz w:val="28"/>
          <w:szCs w:val="28"/>
          <w:lang w:val="en-ZA"/>
        </w:rPr>
        <w:t>CANCELLED LISTING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F7C59">
        <w:rPr>
          <w:rFonts w:cs="Arial"/>
          <w:b/>
          <w:sz w:val="18"/>
          <w:szCs w:val="18"/>
          <w:lang w:val="en-ZA"/>
        </w:rPr>
        <w:t>7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355D68">
        <w:rPr>
          <w:rFonts w:cs="Arial"/>
          <w:b/>
          <w:i/>
          <w:sz w:val="18"/>
          <w:szCs w:val="18"/>
          <w:lang w:val="en-ZA"/>
        </w:rPr>
        <w:t>LIMITED</w:t>
      </w:r>
      <w:r w:rsidR="00355D6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ING158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4471A" w:rsidRPr="007A14BD" w:rsidRDefault="0074471A" w:rsidP="0074471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355D68">
        <w:rPr>
          <w:rFonts w:cs="Arial"/>
          <w:sz w:val="18"/>
          <w:szCs w:val="18"/>
          <w:lang w:val="en-ZA"/>
        </w:rPr>
        <w:t>7 June</w:t>
      </w:r>
      <w:r>
        <w:rPr>
          <w:rFonts w:cs="Arial"/>
          <w:sz w:val="18"/>
          <w:szCs w:val="18"/>
          <w:lang w:val="en-ZA"/>
        </w:rPr>
        <w:t xml:space="preserve">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 xml:space="preserve">R15 000 000 000 Note Programme </w:t>
      </w:r>
      <w:r w:rsidRPr="00476A00"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sz w:val="18"/>
          <w:szCs w:val="18"/>
          <w:lang w:val="en-ZA"/>
        </w:rPr>
        <w:t xml:space="preserve"> 16 April 2008.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5A7447">
        <w:rPr>
          <w:rFonts w:cs="Arial"/>
          <w:b/>
          <w:sz w:val="18"/>
          <w:szCs w:val="18"/>
          <w:lang w:val="en-ZA"/>
        </w:rPr>
        <w:t>Floating</w:t>
      </w:r>
      <w:r>
        <w:rPr>
          <w:rFonts w:cs="Arial"/>
          <w:b/>
          <w:sz w:val="18"/>
          <w:szCs w:val="18"/>
          <w:lang w:val="en-ZA"/>
        </w:rPr>
        <w:t xml:space="preserve">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55D68" w:rsidRPr="00355D68">
        <w:rPr>
          <w:rFonts w:cs="Arial"/>
          <w:sz w:val="18"/>
          <w:szCs w:val="18"/>
          <w:lang w:val="en-ZA"/>
        </w:rPr>
        <w:t>R…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ING158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281,000,000.00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55D6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E4645">
        <w:rPr>
          <w:rFonts w:cs="Arial"/>
          <w:sz w:val="18"/>
          <w:szCs w:val="18"/>
          <w:lang w:val="en-ZA"/>
        </w:rPr>
        <w:t>… %</w:t>
      </w:r>
      <w:proofErr w:type="gramStart"/>
      <w:r w:rsidR="005A7447">
        <w:rPr>
          <w:rFonts w:cs="Arial"/>
          <w:sz w:val="18"/>
          <w:szCs w:val="18"/>
          <w:lang w:val="en-ZA"/>
        </w:rPr>
        <w:t>(3</w:t>
      </w:r>
      <w:proofErr w:type="gramEnd"/>
      <w:r w:rsidR="005A7447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5A7447">
        <w:rPr>
          <w:rFonts w:cs="Arial"/>
          <w:sz w:val="18"/>
          <w:szCs w:val="18"/>
          <w:lang w:val="en-ZA"/>
        </w:rPr>
        <w:t>Jibar</w:t>
      </w:r>
      <w:proofErr w:type="spellEnd"/>
      <w:r w:rsidR="005A7447">
        <w:rPr>
          <w:rFonts w:cs="Arial"/>
          <w:sz w:val="18"/>
          <w:szCs w:val="18"/>
          <w:lang w:val="en-ZA"/>
        </w:rPr>
        <w:t xml:space="preserve"> as at… of …% plus …basis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4471A">
        <w:rPr>
          <w:rFonts w:cs="Arial"/>
          <w:b/>
          <w:sz w:val="18"/>
          <w:szCs w:val="18"/>
          <w:lang w:val="en-ZA"/>
        </w:rPr>
        <w:t>Indicator</w:t>
      </w:r>
      <w:r w:rsidR="0074471A">
        <w:rPr>
          <w:rFonts w:cs="Arial"/>
          <w:b/>
          <w:sz w:val="18"/>
          <w:szCs w:val="18"/>
          <w:lang w:val="en-ZA"/>
        </w:rPr>
        <w:tab/>
      </w:r>
      <w:r w:rsidR="005A7447">
        <w:rPr>
          <w:rFonts w:cs="Arial"/>
          <w:sz w:val="18"/>
          <w:szCs w:val="18"/>
          <w:lang w:val="en-ZA"/>
        </w:rPr>
        <w:t>Floating</w:t>
      </w:r>
      <w:r w:rsidR="005A7447">
        <w:rPr>
          <w:rFonts w:cs="Arial"/>
          <w:sz w:val="18"/>
          <w:szCs w:val="18"/>
          <w:lang w:val="en-ZA"/>
        </w:rPr>
        <w:tab/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December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 September, 2 </w:t>
      </w:r>
      <w:r w:rsidR="005A7447">
        <w:rPr>
          <w:rFonts w:cs="Arial"/>
          <w:sz w:val="18"/>
          <w:szCs w:val="18"/>
          <w:lang w:val="en-ZA"/>
        </w:rPr>
        <w:t>December</w:t>
      </w:r>
    </w:p>
    <w:p w:rsidR="005A74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7 September, </w:t>
      </w:r>
      <w:r w:rsidR="005A7447">
        <w:rPr>
          <w:rFonts w:cs="Arial"/>
          <w:sz w:val="18"/>
          <w:szCs w:val="18"/>
          <w:lang w:val="en-ZA"/>
        </w:rPr>
        <w:t xml:space="preserve">7 December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 September, </w:t>
      </w:r>
      <w:r w:rsidR="005A7447">
        <w:rPr>
          <w:rFonts w:cs="Arial"/>
          <w:sz w:val="18"/>
          <w:szCs w:val="18"/>
          <w:lang w:val="en-ZA"/>
        </w:rPr>
        <w:t>1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ZAG000096041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55D68" w:rsidRPr="000E6501" w:rsidRDefault="00355D68" w:rsidP="00355D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Mr Burger Van Der Merwe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</w:t>
      </w:r>
      <w:r w:rsidRPr="00E37AE9">
        <w:rPr>
          <w:rFonts w:cs="Arial"/>
          <w:sz w:val="18"/>
          <w:szCs w:val="18"/>
        </w:rPr>
        <w:t>11</w:t>
      </w:r>
      <w:r>
        <w:rPr>
          <w:rFonts w:cs="Arial"/>
          <w:sz w:val="18"/>
          <w:szCs w:val="18"/>
        </w:rPr>
        <w:t>)</w:t>
      </w:r>
      <w:r w:rsidRPr="00E37AE9">
        <w:rPr>
          <w:rFonts w:cs="Arial"/>
          <w:sz w:val="18"/>
          <w:szCs w:val="18"/>
        </w:rPr>
        <w:t xml:space="preserve"> 2821133</w:t>
      </w:r>
    </w:p>
    <w:p w:rsidR="00355D68" w:rsidRPr="000E6501" w:rsidRDefault="00355D68" w:rsidP="00355D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Ms 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 xml:space="preserve">(011) 282 </w:t>
      </w:r>
      <w:r>
        <w:rPr>
          <w:rFonts w:cs="Arial"/>
          <w:sz w:val="18"/>
          <w:szCs w:val="18"/>
          <w:lang w:val="en-GB"/>
        </w:rPr>
        <w:t>1733</w:t>
      </w:r>
    </w:p>
    <w:p w:rsidR="00355D68" w:rsidRDefault="00355D68" w:rsidP="00355D68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355D68" w:rsidRDefault="00355D68" w:rsidP="00355D68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address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085030" w:rsidRPr="005005DC" w:rsidRDefault="00085030" w:rsidP="00355D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1A" w:rsidRDefault="0074471A">
      <w:r>
        <w:separator/>
      </w:r>
    </w:p>
  </w:endnote>
  <w:endnote w:type="continuationSeparator" w:id="0">
    <w:p w:rsidR="0074471A" w:rsidRDefault="0074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1A" w:rsidRDefault="007447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1A" w:rsidRDefault="0074471A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4471A" w:rsidRDefault="0074471A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F7C59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F7C59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74471A" w:rsidRDefault="0074471A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4471A" w:rsidRPr="00C94EA6" w:rsidRDefault="0074471A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1A" w:rsidRPr="000575E4" w:rsidRDefault="0074471A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4471A" w:rsidRPr="0061041F">
      <w:tc>
        <w:tcPr>
          <w:tcW w:w="1335" w:type="dxa"/>
        </w:tcPr>
        <w:p w:rsidR="0074471A" w:rsidRPr="0061041F" w:rsidRDefault="0074471A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4471A" w:rsidRPr="0061041F" w:rsidRDefault="0074471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4471A" w:rsidRPr="0061041F" w:rsidRDefault="0074471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4471A" w:rsidRPr="0061041F" w:rsidRDefault="0074471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4471A" w:rsidRPr="0061041F" w:rsidRDefault="0074471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4471A" w:rsidRPr="0061041F" w:rsidRDefault="0074471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4471A" w:rsidRPr="0061041F" w:rsidRDefault="0074471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4471A" w:rsidRPr="0061041F" w:rsidRDefault="0074471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4471A" w:rsidRPr="0061041F" w:rsidRDefault="0074471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4471A" w:rsidRPr="0061041F" w:rsidRDefault="0074471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4471A" w:rsidRPr="0061041F" w:rsidRDefault="0074471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4471A" w:rsidRDefault="007447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1A" w:rsidRDefault="0074471A">
      <w:r>
        <w:separator/>
      </w:r>
    </w:p>
  </w:footnote>
  <w:footnote w:type="continuationSeparator" w:id="0">
    <w:p w:rsidR="0074471A" w:rsidRDefault="00744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1A" w:rsidRDefault="0074471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74471A" w:rsidRDefault="0074471A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1A" w:rsidRDefault="00EF7C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4471A" w:rsidRDefault="0074471A" w:rsidP="00EF6146">
                <w:pPr>
                  <w:jc w:val="right"/>
                </w:pPr>
              </w:p>
              <w:p w:rsidR="0074471A" w:rsidRDefault="0074471A" w:rsidP="00EF6146">
                <w:pPr>
                  <w:jc w:val="right"/>
                </w:pPr>
              </w:p>
              <w:p w:rsidR="0074471A" w:rsidRDefault="0074471A" w:rsidP="00EF6146">
                <w:pPr>
                  <w:jc w:val="right"/>
                </w:pPr>
              </w:p>
              <w:p w:rsidR="0074471A" w:rsidRDefault="0074471A" w:rsidP="00EF6146">
                <w:pPr>
                  <w:jc w:val="right"/>
                </w:pPr>
              </w:p>
              <w:p w:rsidR="0074471A" w:rsidRDefault="0074471A" w:rsidP="00EF6146">
                <w:pPr>
                  <w:jc w:val="right"/>
                </w:pPr>
              </w:p>
              <w:p w:rsidR="0074471A" w:rsidRDefault="0074471A" w:rsidP="00EF6146">
                <w:pPr>
                  <w:jc w:val="right"/>
                </w:pPr>
              </w:p>
              <w:p w:rsidR="0074471A" w:rsidRPr="000575E4" w:rsidRDefault="0074471A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4471A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4471A" w:rsidRPr="0061041F" w:rsidRDefault="0074471A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4471A" w:rsidRPr="00866D23" w:rsidRDefault="0074471A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4471A" w:rsidRDefault="007447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471A" w:rsidRDefault="007447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471A" w:rsidRDefault="007447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471A" w:rsidRDefault="007447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471A" w:rsidRDefault="007447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471A" w:rsidRPr="000575E4" w:rsidRDefault="0074471A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4471A" w:rsidRPr="0061041F">
      <w:trPr>
        <w:trHeight w:hRule="exact" w:val="2342"/>
        <w:jc w:val="right"/>
      </w:trPr>
      <w:tc>
        <w:tcPr>
          <w:tcW w:w="9752" w:type="dxa"/>
        </w:tcPr>
        <w:p w:rsidR="0074471A" w:rsidRPr="0061041F" w:rsidRDefault="0074471A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471A" w:rsidRPr="00866D23" w:rsidRDefault="007447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471A" w:rsidRPr="00EF6146" w:rsidRDefault="0074471A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1A" w:rsidRDefault="00EF7C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4471A" w:rsidRDefault="0074471A" w:rsidP="00BD2E91">
                <w:pPr>
                  <w:jc w:val="right"/>
                </w:pPr>
              </w:p>
              <w:p w:rsidR="0074471A" w:rsidRDefault="0074471A" w:rsidP="00BD2E91">
                <w:pPr>
                  <w:jc w:val="right"/>
                </w:pPr>
              </w:p>
              <w:p w:rsidR="0074471A" w:rsidRDefault="0074471A" w:rsidP="00BD2E91">
                <w:pPr>
                  <w:jc w:val="right"/>
                </w:pPr>
              </w:p>
              <w:p w:rsidR="0074471A" w:rsidRDefault="0074471A" w:rsidP="00BD2E91">
                <w:pPr>
                  <w:jc w:val="right"/>
                </w:pPr>
              </w:p>
              <w:p w:rsidR="0074471A" w:rsidRDefault="0074471A" w:rsidP="00BD2E91">
                <w:pPr>
                  <w:jc w:val="right"/>
                </w:pPr>
              </w:p>
              <w:p w:rsidR="0074471A" w:rsidRDefault="0074471A" w:rsidP="00BD2E91">
                <w:pPr>
                  <w:jc w:val="right"/>
                </w:pPr>
              </w:p>
              <w:p w:rsidR="0074471A" w:rsidRPr="000575E4" w:rsidRDefault="0074471A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4471A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4471A" w:rsidRPr="0061041F" w:rsidRDefault="0074471A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4471A" w:rsidRPr="00866D23" w:rsidRDefault="0074471A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4471A" w:rsidRDefault="007447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471A" w:rsidRDefault="007447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471A" w:rsidRDefault="007447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471A" w:rsidRDefault="007447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471A" w:rsidRDefault="007447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471A" w:rsidRPr="000575E4" w:rsidRDefault="0074471A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4471A" w:rsidRPr="0061041F">
      <w:trPr>
        <w:trHeight w:hRule="exact" w:val="2342"/>
        <w:jc w:val="right"/>
      </w:trPr>
      <w:tc>
        <w:tcPr>
          <w:tcW w:w="9752" w:type="dxa"/>
        </w:tcPr>
        <w:p w:rsidR="0074471A" w:rsidRPr="0061041F" w:rsidRDefault="0074471A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4471A" w:rsidRPr="00866D23" w:rsidRDefault="007447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4471A" w:rsidRPr="000575E4" w:rsidRDefault="0074471A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4471A" w:rsidRPr="0061041F">
      <w:tc>
        <w:tcPr>
          <w:tcW w:w="9752" w:type="dxa"/>
        </w:tcPr>
        <w:p w:rsidR="0074471A" w:rsidRPr="0061041F" w:rsidRDefault="0074471A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4471A" w:rsidRDefault="0074471A"/>
  <w:p w:rsidR="0074471A" w:rsidRDefault="007447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5D6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447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4645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471A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EF7C59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D3C02D1-49CD-4F9E-BE20-05A2B635906F}"/>
</file>

<file path=customXml/itemProps2.xml><?xml version="1.0" encoding="utf-8"?>
<ds:datastoreItem xmlns:ds="http://schemas.openxmlformats.org/officeDocument/2006/customXml" ds:itemID="{25C41BD7-03EA-4300-8B83-F8723D262EEE}"/>
</file>

<file path=customXml/itemProps3.xml><?xml version="1.0" encoding="utf-8"?>
<ds:datastoreItem xmlns:ds="http://schemas.openxmlformats.org/officeDocument/2006/customXml" ds:itemID="{69F7205A-B8C0-403D-AFA1-BFAF8AB62DE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30</TotalTime>
  <Pages>2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CANCELLED Listing-ING158-07Jun2012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2012-06-07T08:59:00Z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